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5EEF2" w14:textId="1A0C7771" w:rsidR="004553F6" w:rsidRDefault="004553F6" w:rsidP="004553F6">
      <w:pPr>
        <w:ind w:firstLine="72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5B6127" wp14:editId="2CAAFD3F">
            <wp:simplePos x="0" y="0"/>
            <wp:positionH relativeFrom="column">
              <wp:posOffset>449580</wp:posOffset>
            </wp:positionH>
            <wp:positionV relativeFrom="paragraph">
              <wp:posOffset>481</wp:posOffset>
            </wp:positionV>
            <wp:extent cx="1112520" cy="553746"/>
            <wp:effectExtent l="0" t="0" r="0" b="0"/>
            <wp:wrapTight wrapText="bothSides">
              <wp:wrapPolygon edited="0">
                <wp:start x="0" y="0"/>
                <wp:lineTo x="0" y="20807"/>
                <wp:lineTo x="21082" y="20807"/>
                <wp:lineTo x="210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357" cy="55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CF4" w:rsidRPr="0025595F">
        <w:rPr>
          <w:b/>
          <w:sz w:val="28"/>
          <w:szCs w:val="28"/>
        </w:rPr>
        <w:t>Dachshund Fanciers of Central Virginia</w:t>
      </w:r>
      <w:r w:rsidR="00236B91">
        <w:rPr>
          <w:b/>
          <w:sz w:val="28"/>
          <w:szCs w:val="28"/>
        </w:rPr>
        <w:t>, Inc.</w:t>
      </w:r>
      <w:r w:rsidR="004E4CF4">
        <w:rPr>
          <w:b/>
          <w:sz w:val="28"/>
          <w:szCs w:val="28"/>
        </w:rPr>
        <w:t xml:space="preserve"> (DFCV)</w:t>
      </w:r>
    </w:p>
    <w:p w14:paraId="24AC8FC9" w14:textId="77777777" w:rsidR="004E4CF4" w:rsidRPr="0025595F" w:rsidRDefault="004553F6" w:rsidP="004553F6">
      <w:pPr>
        <w:ind w:left="43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E4CF4" w:rsidRPr="0025595F">
        <w:rPr>
          <w:b/>
          <w:sz w:val="28"/>
          <w:szCs w:val="28"/>
        </w:rPr>
        <w:t>Membership</w:t>
      </w:r>
      <w:r w:rsidR="004E4CF4">
        <w:rPr>
          <w:b/>
          <w:sz w:val="28"/>
          <w:szCs w:val="28"/>
        </w:rPr>
        <w:t xml:space="preserve"> Application</w:t>
      </w:r>
    </w:p>
    <w:p w14:paraId="0B14CBA5" w14:textId="77777777" w:rsidR="004E4CF4" w:rsidRPr="005B65FD" w:rsidRDefault="004E4CF4" w:rsidP="004E4CF4">
      <w:pPr>
        <w:jc w:val="center"/>
        <w:rPr>
          <w:b/>
          <w:sz w:val="20"/>
          <w:szCs w:val="20"/>
        </w:rPr>
      </w:pPr>
    </w:p>
    <w:p w14:paraId="37D52034" w14:textId="77777777" w:rsidR="004E4CF4" w:rsidRPr="00AE4FE8" w:rsidRDefault="004E4CF4" w:rsidP="00AE4FE8">
      <w:r w:rsidRPr="00AE4FE8">
        <w:t xml:space="preserve">The </w:t>
      </w:r>
      <w:r w:rsidRPr="001D1833">
        <w:rPr>
          <w:b/>
        </w:rPr>
        <w:t>objectives</w:t>
      </w:r>
      <w:r w:rsidRPr="00AE4FE8">
        <w:t xml:space="preserve"> of DFCV are to:</w:t>
      </w:r>
    </w:p>
    <w:p w14:paraId="06414BA0" w14:textId="77777777" w:rsidR="004E4CF4" w:rsidRPr="00AE4FE8" w:rsidRDefault="004E4CF4" w:rsidP="004E4CF4">
      <w:pPr>
        <w:rPr>
          <w:sz w:val="16"/>
          <w:szCs w:val="16"/>
        </w:rPr>
      </w:pPr>
    </w:p>
    <w:p w14:paraId="11FEFFB6" w14:textId="77777777" w:rsidR="004E4CF4" w:rsidRPr="001D1833" w:rsidRDefault="004E4CF4" w:rsidP="00CE3E8C">
      <w:pPr>
        <w:pStyle w:val="ListParagraph"/>
        <w:numPr>
          <w:ilvl w:val="0"/>
          <w:numId w:val="4"/>
        </w:numPr>
        <w:ind w:left="540" w:hanging="270"/>
      </w:pPr>
      <w:r w:rsidRPr="001D1833">
        <w:t>Encourage and promote the breeding of purebred Dachshund</w:t>
      </w:r>
      <w:r w:rsidR="00EF4D8C">
        <w:t>s</w:t>
      </w:r>
      <w:r w:rsidRPr="001D1833">
        <w:t xml:space="preserve"> and to do all possible to bring their</w:t>
      </w:r>
      <w:r w:rsidR="004553F6">
        <w:t xml:space="preserve">         </w:t>
      </w:r>
      <w:r w:rsidRPr="001D1833">
        <w:t xml:space="preserve"> natural qualities to perfection</w:t>
      </w:r>
      <w:r w:rsidR="00EF4D8C">
        <w:t>.</w:t>
      </w:r>
    </w:p>
    <w:p w14:paraId="7EA4A0A3" w14:textId="77777777" w:rsidR="004E4CF4" w:rsidRPr="00AE4FE8" w:rsidRDefault="004E4CF4" w:rsidP="00CE3E8C">
      <w:pPr>
        <w:pStyle w:val="ListParagraph"/>
        <w:ind w:left="540" w:hanging="270"/>
        <w:rPr>
          <w:sz w:val="16"/>
          <w:szCs w:val="16"/>
        </w:rPr>
      </w:pPr>
    </w:p>
    <w:p w14:paraId="0CB37DE9" w14:textId="77777777" w:rsidR="004E4CF4" w:rsidRPr="001D1833" w:rsidRDefault="004E4CF4" w:rsidP="00CE3E8C">
      <w:pPr>
        <w:pStyle w:val="ListParagraph"/>
        <w:numPr>
          <w:ilvl w:val="0"/>
          <w:numId w:val="4"/>
        </w:numPr>
        <w:ind w:left="540" w:hanging="270"/>
      </w:pPr>
      <w:r w:rsidRPr="001D1833">
        <w:t xml:space="preserve">Urge members </w:t>
      </w:r>
      <w:r w:rsidR="001D1833" w:rsidRPr="001D1833">
        <w:t>and</w:t>
      </w:r>
      <w:r w:rsidRPr="001D1833">
        <w:t xml:space="preserve"> breeders to accept the standard of the breed as adopted and promulgated by the </w:t>
      </w:r>
      <w:r w:rsidR="004553F6">
        <w:t xml:space="preserve"> </w:t>
      </w:r>
      <w:r w:rsidRPr="001D1833">
        <w:t xml:space="preserve">Dachshund Club of America (DCA) and approved by the American Kennel Club (AKC) as the only </w:t>
      </w:r>
      <w:r w:rsidR="004553F6">
        <w:t xml:space="preserve">    </w:t>
      </w:r>
      <w:r w:rsidRPr="001D1833">
        <w:t xml:space="preserve">standard of excellence by which </w:t>
      </w:r>
      <w:r w:rsidR="00EF4D8C">
        <w:t>D</w:t>
      </w:r>
      <w:r w:rsidRPr="001D1833">
        <w:t>achshunds shall be judged.</w:t>
      </w:r>
    </w:p>
    <w:p w14:paraId="5CF20E50" w14:textId="77777777" w:rsidR="004E4CF4" w:rsidRPr="00AE4FE8" w:rsidRDefault="004E4CF4" w:rsidP="00CE3E8C">
      <w:pPr>
        <w:ind w:left="540" w:hanging="270"/>
        <w:rPr>
          <w:sz w:val="16"/>
          <w:szCs w:val="16"/>
        </w:rPr>
      </w:pPr>
    </w:p>
    <w:p w14:paraId="4D1BF585" w14:textId="77777777" w:rsidR="004E4CF4" w:rsidRPr="001D1833" w:rsidRDefault="004E4CF4" w:rsidP="00CE3E8C">
      <w:pPr>
        <w:pStyle w:val="ListParagraph"/>
        <w:numPr>
          <w:ilvl w:val="0"/>
          <w:numId w:val="4"/>
        </w:numPr>
        <w:ind w:left="540" w:hanging="270"/>
      </w:pPr>
      <w:r w:rsidRPr="001D1833">
        <w:t xml:space="preserve">Do all in its power to protect and advance the interests of the breed by encouraging </w:t>
      </w:r>
      <w:proofErr w:type="gramStart"/>
      <w:r w:rsidRPr="001D1833">
        <w:t xml:space="preserve">sportsmanlike </w:t>
      </w:r>
      <w:r w:rsidR="004553F6">
        <w:t xml:space="preserve"> </w:t>
      </w:r>
      <w:r w:rsidRPr="001D1833">
        <w:t>competition</w:t>
      </w:r>
      <w:proofErr w:type="gramEnd"/>
      <w:r w:rsidRPr="001D1833">
        <w:t xml:space="preserve"> at dog shows, obedience trials and field trials.</w:t>
      </w:r>
    </w:p>
    <w:p w14:paraId="44A6BCB8" w14:textId="77777777" w:rsidR="004E4CF4" w:rsidRPr="00AE4FE8" w:rsidRDefault="004E4CF4" w:rsidP="00CE3E8C">
      <w:pPr>
        <w:ind w:left="540" w:hanging="270"/>
        <w:rPr>
          <w:sz w:val="16"/>
          <w:szCs w:val="16"/>
        </w:rPr>
      </w:pPr>
    </w:p>
    <w:p w14:paraId="4BA2AAAC" w14:textId="77777777" w:rsidR="004E4CF4" w:rsidRPr="001D1833" w:rsidRDefault="004E4CF4" w:rsidP="00CE3E8C">
      <w:pPr>
        <w:pStyle w:val="ListParagraph"/>
        <w:numPr>
          <w:ilvl w:val="0"/>
          <w:numId w:val="4"/>
        </w:numPr>
        <w:ind w:left="540" w:hanging="270"/>
      </w:pPr>
      <w:r w:rsidRPr="001D1833">
        <w:t>Conduct sanctioned and licensed specialty shows, obedience trials, and field trials under the rules of the AKC.</w:t>
      </w:r>
    </w:p>
    <w:p w14:paraId="3A7A5B6E" w14:textId="77777777" w:rsidR="004E4CF4" w:rsidRPr="00AE4FE8" w:rsidRDefault="004E4CF4" w:rsidP="00CE3E8C">
      <w:pPr>
        <w:ind w:left="540" w:hanging="270"/>
        <w:rPr>
          <w:sz w:val="16"/>
          <w:szCs w:val="16"/>
        </w:rPr>
      </w:pPr>
    </w:p>
    <w:p w14:paraId="031267BA" w14:textId="77777777" w:rsidR="004E4CF4" w:rsidRPr="001D1833" w:rsidRDefault="004E4CF4" w:rsidP="00CE3E8C">
      <w:pPr>
        <w:pStyle w:val="ListParagraph"/>
        <w:numPr>
          <w:ilvl w:val="0"/>
          <w:numId w:val="4"/>
        </w:numPr>
        <w:ind w:left="540" w:hanging="270"/>
      </w:pPr>
      <w:r w:rsidRPr="001D1833">
        <w:t>Abide by the code of ethics as adopted by DFCV.</w:t>
      </w:r>
    </w:p>
    <w:p w14:paraId="7421F919" w14:textId="77777777" w:rsidR="004E4CF4" w:rsidRPr="00AE4FE8" w:rsidRDefault="004E4CF4" w:rsidP="004E4CF4">
      <w:pPr>
        <w:rPr>
          <w:sz w:val="16"/>
          <w:szCs w:val="16"/>
        </w:rPr>
      </w:pPr>
    </w:p>
    <w:p w14:paraId="565E2C91" w14:textId="77777777" w:rsidR="004E4CF4" w:rsidRPr="001D1833" w:rsidRDefault="004E4CF4" w:rsidP="004E4CF4">
      <w:pPr>
        <w:jc w:val="center"/>
        <w:rPr>
          <w:b/>
        </w:rPr>
      </w:pPr>
      <w:r w:rsidRPr="001D1833">
        <w:rPr>
          <w:b/>
        </w:rPr>
        <w:t>APPLICATION FOR MEMBERSHIP - INFORMATION</w:t>
      </w:r>
    </w:p>
    <w:p w14:paraId="75E0AA96" w14:textId="77777777" w:rsidR="004E4CF4" w:rsidRPr="00AE4FE8" w:rsidRDefault="004E4CF4" w:rsidP="004E4CF4">
      <w:pPr>
        <w:rPr>
          <w:sz w:val="16"/>
          <w:szCs w:val="16"/>
        </w:rPr>
      </w:pPr>
    </w:p>
    <w:p w14:paraId="46FD3C9F" w14:textId="77777777" w:rsidR="004E4CF4" w:rsidRPr="00AE4FE8" w:rsidRDefault="004E4CF4" w:rsidP="004E4CF4">
      <w:r w:rsidRPr="00AE4FE8">
        <w:t>I hereby make application for membership in the Dachshund Fanciers of Central Virginia. I agreed to abide by the Constitution and Bylaws of DFCV and to help achieve its objectives in the spirit of friendship and sportsmanship set forth.</w:t>
      </w:r>
    </w:p>
    <w:p w14:paraId="7C0B6A9D" w14:textId="77777777" w:rsidR="004E4CF4" w:rsidRPr="00CE3E8C" w:rsidRDefault="004E4CF4" w:rsidP="004E4CF4">
      <w:pPr>
        <w:rPr>
          <w:sz w:val="16"/>
          <w:szCs w:val="16"/>
        </w:rPr>
      </w:pPr>
    </w:p>
    <w:tbl>
      <w:tblPr>
        <w:tblStyle w:val="TableGrid"/>
        <w:tblW w:w="100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622"/>
        <w:gridCol w:w="448"/>
        <w:gridCol w:w="270"/>
        <w:gridCol w:w="450"/>
        <w:gridCol w:w="180"/>
        <w:gridCol w:w="90"/>
        <w:gridCol w:w="630"/>
        <w:gridCol w:w="90"/>
        <w:gridCol w:w="720"/>
        <w:gridCol w:w="810"/>
        <w:gridCol w:w="270"/>
        <w:gridCol w:w="3600"/>
      </w:tblGrid>
      <w:tr w:rsidR="004E4CF4" w:rsidRPr="007A698C" w14:paraId="4880FECE" w14:textId="77777777" w:rsidTr="00F41B65">
        <w:trPr>
          <w:trHeight w:val="359"/>
          <w:jc w:val="center"/>
        </w:trPr>
        <w:tc>
          <w:tcPr>
            <w:tcW w:w="10075" w:type="dxa"/>
            <w:gridSpan w:val="13"/>
          </w:tcPr>
          <w:p w14:paraId="5D05F47B" w14:textId="77777777" w:rsidR="004E4CF4" w:rsidRPr="007A698C" w:rsidRDefault="004E4CF4" w:rsidP="00CE3E8C">
            <w:pPr>
              <w:shd w:val="clear" w:color="auto" w:fill="FFFFFF" w:themeFill="background1"/>
            </w:pPr>
            <w:r w:rsidRPr="007A698C">
              <w:t xml:space="preserve">My check/money order made out to DFCV is enclosed for a  </w:t>
            </w:r>
            <w:r w:rsidR="00CE3E8C">
              <w:fldChar w:fldCharType="begin">
                <w:ffData>
                  <w:name w:val="Dropdown1"/>
                  <w:enabled/>
                  <w:calcOnExit w:val="0"/>
                  <w:ddList>
                    <w:listEntry w:val="Choose Type of Membership"/>
                    <w:listEntry w:val="Single Membership Fee ($15)"/>
                    <w:listEntry w:val="Family Membership Fee ($25)"/>
                  </w:ddList>
                </w:ffData>
              </w:fldChar>
            </w:r>
            <w:bookmarkStart w:id="0" w:name="Dropdown1"/>
            <w:r w:rsidR="00CE3E8C">
              <w:instrText xml:space="preserve"> FORMDROPDOWN </w:instrText>
            </w:r>
            <w:r w:rsidR="00EA65C8">
              <w:fldChar w:fldCharType="separate"/>
            </w:r>
            <w:r w:rsidR="00CE3E8C">
              <w:fldChar w:fldCharType="end"/>
            </w:r>
            <w:bookmarkEnd w:id="0"/>
          </w:p>
        </w:tc>
      </w:tr>
      <w:tr w:rsidR="004E4CF4" w:rsidRPr="007A698C" w14:paraId="22C41D69" w14:textId="77777777" w:rsidTr="00F41B65">
        <w:trPr>
          <w:trHeight w:val="305"/>
          <w:jc w:val="center"/>
        </w:trPr>
        <w:tc>
          <w:tcPr>
            <w:tcW w:w="10075" w:type="dxa"/>
            <w:gridSpan w:val="13"/>
          </w:tcPr>
          <w:p w14:paraId="17BC02CC" w14:textId="77777777" w:rsidR="004E4CF4" w:rsidRPr="007A698C" w:rsidRDefault="004E4CF4" w:rsidP="00EB2300">
            <w:pPr>
              <w:shd w:val="clear" w:color="auto" w:fill="FFFFFF" w:themeFill="background1"/>
              <w:spacing w:line="276" w:lineRule="auto"/>
            </w:pPr>
            <w:r w:rsidRPr="007A698C">
              <w:t xml:space="preserve">Name of Applicant(s):  </w:t>
            </w:r>
            <w:r w:rsidRPr="007A698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7A698C">
              <w:instrText xml:space="preserve"> FORMTEXT </w:instrText>
            </w:r>
            <w:r w:rsidRPr="007A698C">
              <w:fldChar w:fldCharType="separate"/>
            </w:r>
            <w:r w:rsidR="00FA3708">
              <w:t> </w:t>
            </w:r>
            <w:r w:rsidR="00FA3708">
              <w:t> </w:t>
            </w:r>
            <w:r w:rsidR="00FA3708">
              <w:t> </w:t>
            </w:r>
            <w:r w:rsidR="00FA3708">
              <w:t> </w:t>
            </w:r>
            <w:r w:rsidR="00FA3708">
              <w:t> </w:t>
            </w:r>
            <w:r w:rsidRPr="007A698C">
              <w:fldChar w:fldCharType="end"/>
            </w:r>
            <w:bookmarkEnd w:id="1"/>
            <w:r w:rsidRPr="007A698C">
              <w:t xml:space="preserve"> </w:t>
            </w:r>
          </w:p>
        </w:tc>
      </w:tr>
      <w:tr w:rsidR="004E4CF4" w:rsidRPr="007A698C" w14:paraId="65CC9821" w14:textId="77777777" w:rsidTr="00F41B65">
        <w:trPr>
          <w:trHeight w:val="215"/>
          <w:jc w:val="center"/>
        </w:trPr>
        <w:tc>
          <w:tcPr>
            <w:tcW w:w="10075" w:type="dxa"/>
            <w:gridSpan w:val="13"/>
          </w:tcPr>
          <w:p w14:paraId="58A8FBB1" w14:textId="77777777" w:rsidR="004E4CF4" w:rsidRPr="007A698C" w:rsidRDefault="004E4CF4" w:rsidP="00EB2300">
            <w:pPr>
              <w:shd w:val="clear" w:color="auto" w:fill="FFFFFF" w:themeFill="background1"/>
              <w:spacing w:line="276" w:lineRule="auto"/>
            </w:pPr>
            <w:r w:rsidRPr="007A698C">
              <w:t xml:space="preserve">Address:  </w:t>
            </w:r>
            <w:r w:rsidRPr="007A698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7A698C">
              <w:instrText xml:space="preserve"> FORMTEXT </w:instrText>
            </w:r>
            <w:r w:rsidRPr="007A698C">
              <w:fldChar w:fldCharType="separate"/>
            </w:r>
            <w:r w:rsidR="00FA3708">
              <w:t> </w:t>
            </w:r>
            <w:r w:rsidR="00FA3708">
              <w:t> </w:t>
            </w:r>
            <w:r w:rsidR="00FA3708">
              <w:t> </w:t>
            </w:r>
            <w:r w:rsidR="00FA3708">
              <w:t> </w:t>
            </w:r>
            <w:r w:rsidR="00FA3708">
              <w:t> </w:t>
            </w:r>
            <w:r w:rsidRPr="007A698C">
              <w:fldChar w:fldCharType="end"/>
            </w:r>
            <w:bookmarkEnd w:id="2"/>
          </w:p>
        </w:tc>
      </w:tr>
      <w:tr w:rsidR="004E4CF4" w:rsidRPr="007A698C" w14:paraId="79FC2704" w14:textId="77777777" w:rsidTr="00F41B65">
        <w:trPr>
          <w:trHeight w:val="305"/>
          <w:jc w:val="center"/>
        </w:trPr>
        <w:tc>
          <w:tcPr>
            <w:tcW w:w="10075" w:type="dxa"/>
            <w:gridSpan w:val="13"/>
          </w:tcPr>
          <w:p w14:paraId="74F51A3A" w14:textId="77777777" w:rsidR="004E4CF4" w:rsidRPr="007A698C" w:rsidRDefault="004E4CF4" w:rsidP="00EB2300">
            <w:pPr>
              <w:shd w:val="clear" w:color="auto" w:fill="FFFFFF" w:themeFill="background1"/>
              <w:spacing w:line="276" w:lineRule="auto"/>
            </w:pPr>
            <w:r w:rsidRPr="007A698C">
              <w:t xml:space="preserve">Address 2:  </w:t>
            </w:r>
            <w:r w:rsidRPr="007A698C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7A698C">
              <w:instrText xml:space="preserve"> FORMTEXT </w:instrText>
            </w:r>
            <w:r w:rsidRPr="007A698C">
              <w:fldChar w:fldCharType="separate"/>
            </w:r>
            <w:r w:rsidRPr="007A698C">
              <w:rPr>
                <w:noProof/>
              </w:rPr>
              <w:t> </w:t>
            </w:r>
            <w:r w:rsidRPr="007A698C">
              <w:rPr>
                <w:noProof/>
              </w:rPr>
              <w:t> </w:t>
            </w:r>
            <w:r w:rsidRPr="007A698C">
              <w:rPr>
                <w:noProof/>
              </w:rPr>
              <w:t> </w:t>
            </w:r>
            <w:r w:rsidRPr="007A698C">
              <w:rPr>
                <w:noProof/>
              </w:rPr>
              <w:t> </w:t>
            </w:r>
            <w:r w:rsidRPr="007A698C">
              <w:rPr>
                <w:noProof/>
              </w:rPr>
              <w:t> </w:t>
            </w:r>
            <w:r w:rsidRPr="007A698C">
              <w:fldChar w:fldCharType="end"/>
            </w:r>
            <w:bookmarkEnd w:id="3"/>
          </w:p>
        </w:tc>
      </w:tr>
      <w:tr w:rsidR="007A698C" w:rsidRPr="007A698C" w14:paraId="021B0F65" w14:textId="77777777" w:rsidTr="00F41B65">
        <w:trPr>
          <w:trHeight w:val="359"/>
          <w:jc w:val="center"/>
        </w:trPr>
        <w:tc>
          <w:tcPr>
            <w:tcW w:w="2517" w:type="dxa"/>
            <w:gridSpan w:val="2"/>
          </w:tcPr>
          <w:p w14:paraId="5971BFB5" w14:textId="77777777" w:rsidR="007A698C" w:rsidRPr="007A698C" w:rsidRDefault="007A698C" w:rsidP="00EB2300">
            <w:r w:rsidRPr="007A698C">
              <w:t xml:space="preserve">City: </w:t>
            </w:r>
            <w:r w:rsidRPr="007A698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7A698C">
              <w:instrText xml:space="preserve"> FORMTEXT </w:instrText>
            </w:r>
            <w:r w:rsidRPr="007A698C">
              <w:fldChar w:fldCharType="separate"/>
            </w:r>
            <w:r w:rsidR="00FA3708">
              <w:t> </w:t>
            </w:r>
            <w:r w:rsidR="00FA3708">
              <w:t> </w:t>
            </w:r>
            <w:r w:rsidR="00FA3708">
              <w:t> </w:t>
            </w:r>
            <w:r w:rsidR="00FA3708">
              <w:t> </w:t>
            </w:r>
            <w:r w:rsidR="00FA3708">
              <w:t> </w:t>
            </w:r>
            <w:r w:rsidRPr="007A698C">
              <w:fldChar w:fldCharType="end"/>
            </w:r>
            <w:bookmarkEnd w:id="4"/>
            <w:r>
              <w:t xml:space="preserve">    </w:t>
            </w:r>
            <w:bookmarkStart w:id="5" w:name="Dropdown2"/>
          </w:p>
        </w:tc>
        <w:bookmarkEnd w:id="5"/>
        <w:tc>
          <w:tcPr>
            <w:tcW w:w="2068" w:type="dxa"/>
            <w:gridSpan w:val="6"/>
          </w:tcPr>
          <w:p w14:paraId="7BD47B4F" w14:textId="77777777" w:rsidR="007A698C" w:rsidRPr="007A698C" w:rsidRDefault="007A698C" w:rsidP="00EB2300">
            <w:r w:rsidRPr="007A698C">
              <w:t xml:space="preserve">State:  </w:t>
            </w:r>
            <w:r w:rsidR="00CE3E8C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Alabama"/>
                    <w:listEntry w:val="Connecticut"/>
                    <w:listEntry w:val="DC"/>
                    <w:listEntry w:val="Delaware"/>
                    <w:listEntry w:val="Florida"/>
                    <w:listEntry w:val="Georgia"/>
                    <w:listEntry w:val="Indiana"/>
                    <w:listEntry w:val="Kentucky"/>
                    <w:listEntry w:val="Maryland"/>
                    <w:listEntry w:val="Massachusetts"/>
                    <w:listEntry w:val="Michigan"/>
                    <w:listEntry w:val="Mississippi"/>
                    <w:listEntry w:val="New Hampshire"/>
                    <w:listEntry w:val="New Jersey"/>
                    <w:listEntry w:val="New York"/>
                    <w:listEntry w:val="North Carolinia"/>
                    <w:listEntry w:val="Ohio"/>
                    <w:listEntry w:val="Pennsylvania"/>
                    <w:listEntry w:val="Rhode Island"/>
                    <w:listEntry w:val="South Carolinia"/>
                    <w:listEntry w:val="Tennessee"/>
                    <w:listEntry w:val="Vermont"/>
                    <w:listEntry w:val="Virginia"/>
                    <w:listEntry w:val="West Virginia"/>
                  </w:ddList>
                </w:ffData>
              </w:fldChar>
            </w:r>
            <w:r w:rsidR="00CE3E8C">
              <w:instrText xml:space="preserve"> FORMDROPDOWN </w:instrText>
            </w:r>
            <w:r w:rsidR="00EA65C8">
              <w:fldChar w:fldCharType="separate"/>
            </w:r>
            <w:r w:rsidR="00CE3E8C">
              <w:fldChar w:fldCharType="end"/>
            </w:r>
          </w:p>
        </w:tc>
        <w:tc>
          <w:tcPr>
            <w:tcW w:w="5490" w:type="dxa"/>
            <w:gridSpan w:val="5"/>
          </w:tcPr>
          <w:p w14:paraId="218B8FDF" w14:textId="77777777" w:rsidR="007A698C" w:rsidRPr="007A698C" w:rsidRDefault="007A698C" w:rsidP="00EB2300">
            <w:r w:rsidRPr="007A698C">
              <w:t>Zip Code:</w:t>
            </w:r>
            <w:r w:rsidR="001D1833">
              <w:t xml:space="preserve">  </w:t>
            </w:r>
            <w:r w:rsidRPr="007A698C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bookmarkStart w:id="6" w:name="Text8"/>
            <w:r w:rsidRPr="007A698C">
              <w:instrText xml:space="preserve"> FORMTEXT </w:instrText>
            </w:r>
            <w:r w:rsidRPr="007A698C">
              <w:fldChar w:fldCharType="separate"/>
            </w:r>
            <w:r w:rsidR="00FA3708">
              <w:t> </w:t>
            </w:r>
            <w:r w:rsidR="00FA3708">
              <w:t> </w:t>
            </w:r>
            <w:r w:rsidR="00FA3708">
              <w:t> </w:t>
            </w:r>
            <w:r w:rsidR="00FA3708">
              <w:t> </w:t>
            </w:r>
            <w:r w:rsidR="00FA3708">
              <w:t> </w:t>
            </w:r>
            <w:r w:rsidRPr="007A698C">
              <w:fldChar w:fldCharType="end"/>
            </w:r>
            <w:bookmarkEnd w:id="6"/>
          </w:p>
        </w:tc>
      </w:tr>
      <w:tr w:rsidR="00852E58" w:rsidRPr="007A698C" w14:paraId="247A9CEF" w14:textId="77777777" w:rsidTr="00F41B65">
        <w:trPr>
          <w:trHeight w:val="341"/>
          <w:jc w:val="center"/>
        </w:trPr>
        <w:tc>
          <w:tcPr>
            <w:tcW w:w="895" w:type="dxa"/>
          </w:tcPr>
          <w:p w14:paraId="632A3DB4" w14:textId="77777777" w:rsidR="00852E58" w:rsidRPr="007A698C" w:rsidRDefault="00852E58" w:rsidP="00EB2300">
            <w:r w:rsidRPr="007A698C">
              <w:t>Phone:</w:t>
            </w:r>
          </w:p>
        </w:tc>
        <w:tc>
          <w:tcPr>
            <w:tcW w:w="2070" w:type="dxa"/>
            <w:gridSpan w:val="2"/>
          </w:tcPr>
          <w:p w14:paraId="668DFC15" w14:textId="5EEC6F01" w:rsidR="00852E58" w:rsidRPr="007A698C" w:rsidRDefault="00852E58" w:rsidP="00EB2300">
            <w:r w:rsidRPr="007A698C">
              <w:t xml:space="preserve">( </w:t>
            </w:r>
            <w:r w:rsidRPr="007A698C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7" w:name="Text1"/>
            <w:r w:rsidRPr="007A698C">
              <w:instrText xml:space="preserve"> FORMTEXT </w:instrText>
            </w:r>
            <w:r w:rsidRPr="007A698C">
              <w:fldChar w:fldCharType="separate"/>
            </w:r>
            <w:r w:rsidRPr="007A698C">
              <w:rPr>
                <w:noProof/>
              </w:rPr>
              <w:t> </w:t>
            </w:r>
            <w:r w:rsidRPr="007A698C">
              <w:rPr>
                <w:noProof/>
              </w:rPr>
              <w:t> </w:t>
            </w:r>
            <w:r w:rsidRPr="007A698C">
              <w:rPr>
                <w:noProof/>
              </w:rPr>
              <w:t> </w:t>
            </w:r>
            <w:r w:rsidRPr="007A698C">
              <w:fldChar w:fldCharType="end"/>
            </w:r>
            <w:bookmarkEnd w:id="7"/>
            <w:r w:rsidRPr="007A698C">
              <w:t xml:space="preserve"> )  </w:t>
            </w:r>
            <w:r w:rsidRPr="007A698C"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8" w:name="Text2"/>
            <w:r w:rsidRPr="007A698C">
              <w:instrText xml:space="preserve"> FORMTEXT </w:instrText>
            </w:r>
            <w:r w:rsidRPr="007A698C">
              <w:fldChar w:fldCharType="separate"/>
            </w:r>
            <w:r w:rsidRPr="007A698C">
              <w:rPr>
                <w:noProof/>
              </w:rPr>
              <w:t> </w:t>
            </w:r>
            <w:r w:rsidRPr="007A698C">
              <w:rPr>
                <w:noProof/>
              </w:rPr>
              <w:t> </w:t>
            </w:r>
            <w:r w:rsidRPr="007A698C">
              <w:rPr>
                <w:noProof/>
              </w:rPr>
              <w:t> </w:t>
            </w:r>
            <w:r w:rsidRPr="007A698C">
              <w:fldChar w:fldCharType="end"/>
            </w:r>
            <w:bookmarkEnd w:id="8"/>
            <w:r w:rsidRPr="007A698C">
              <w:t xml:space="preserve"> - </w:t>
            </w:r>
            <w:r w:rsidRPr="007A698C"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9" w:name="Text3"/>
            <w:r w:rsidRPr="007A698C">
              <w:instrText xml:space="preserve"> FORMTEXT </w:instrText>
            </w:r>
            <w:r w:rsidRPr="007A698C">
              <w:fldChar w:fldCharType="separate"/>
            </w:r>
            <w:r w:rsidR="00A270BD">
              <w:rPr>
                <w:noProof/>
              </w:rPr>
              <w:t>22</w:t>
            </w:r>
            <w:r w:rsidRPr="007A698C">
              <w:fldChar w:fldCharType="end"/>
            </w:r>
            <w:bookmarkEnd w:id="9"/>
            <w:r w:rsidRPr="007A698C">
              <w:t xml:space="preserve">    </w:t>
            </w:r>
          </w:p>
        </w:tc>
        <w:tc>
          <w:tcPr>
            <w:tcW w:w="990" w:type="dxa"/>
            <w:gridSpan w:val="4"/>
          </w:tcPr>
          <w:p w14:paraId="700C8C5D" w14:textId="77777777" w:rsidR="00852E58" w:rsidRPr="007A698C" w:rsidRDefault="00852E58" w:rsidP="00EB2300">
            <w:r w:rsidRPr="007A698C">
              <w:t>(home)</w:t>
            </w:r>
          </w:p>
        </w:tc>
        <w:tc>
          <w:tcPr>
            <w:tcW w:w="6120" w:type="dxa"/>
            <w:gridSpan w:val="6"/>
          </w:tcPr>
          <w:p w14:paraId="2C71CAB7" w14:textId="77777777" w:rsidR="00852E58" w:rsidRPr="007A698C" w:rsidRDefault="00852E58" w:rsidP="00EB2300">
            <w:pPr>
              <w:shd w:val="clear" w:color="auto" w:fill="FFFFFF" w:themeFill="background1"/>
              <w:spacing w:line="276" w:lineRule="auto"/>
            </w:pPr>
          </w:p>
        </w:tc>
      </w:tr>
      <w:tr w:rsidR="00852E58" w:rsidRPr="007A698C" w14:paraId="738A4736" w14:textId="77777777" w:rsidTr="00F41B65">
        <w:trPr>
          <w:trHeight w:val="359"/>
          <w:jc w:val="center"/>
        </w:trPr>
        <w:tc>
          <w:tcPr>
            <w:tcW w:w="895" w:type="dxa"/>
          </w:tcPr>
          <w:p w14:paraId="0EE3371F" w14:textId="77777777" w:rsidR="00852E58" w:rsidRPr="007A698C" w:rsidRDefault="00852E58" w:rsidP="00852E58"/>
        </w:tc>
        <w:tc>
          <w:tcPr>
            <w:tcW w:w="2070" w:type="dxa"/>
            <w:gridSpan w:val="2"/>
          </w:tcPr>
          <w:p w14:paraId="3DC65FE0" w14:textId="77777777" w:rsidR="00852E58" w:rsidRPr="007A698C" w:rsidRDefault="00852E58" w:rsidP="00852E58">
            <w:r w:rsidRPr="007A698C">
              <w:t xml:space="preserve">( </w:t>
            </w:r>
            <w:r w:rsidRPr="007A698C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7A698C">
              <w:instrText xml:space="preserve"> FORMTEXT </w:instrText>
            </w:r>
            <w:r w:rsidRPr="007A698C">
              <w:fldChar w:fldCharType="separate"/>
            </w:r>
            <w:r w:rsidR="00FA3708">
              <w:t> </w:t>
            </w:r>
            <w:r w:rsidR="00FA3708">
              <w:t> </w:t>
            </w:r>
            <w:r w:rsidR="00FA3708">
              <w:t> </w:t>
            </w:r>
            <w:r w:rsidRPr="007A698C">
              <w:fldChar w:fldCharType="end"/>
            </w:r>
            <w:r w:rsidRPr="007A698C">
              <w:t xml:space="preserve"> )  </w:t>
            </w:r>
            <w:r w:rsidRPr="007A698C"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7A698C">
              <w:instrText xml:space="preserve"> FORMTEXT </w:instrText>
            </w:r>
            <w:r w:rsidRPr="007A698C">
              <w:fldChar w:fldCharType="separate"/>
            </w:r>
            <w:r w:rsidR="00FA3708">
              <w:t> </w:t>
            </w:r>
            <w:r w:rsidR="00FA3708">
              <w:t> </w:t>
            </w:r>
            <w:r w:rsidR="00FA3708">
              <w:t> </w:t>
            </w:r>
            <w:r w:rsidRPr="007A698C">
              <w:fldChar w:fldCharType="end"/>
            </w:r>
            <w:r w:rsidRPr="007A698C">
              <w:t xml:space="preserve"> - </w:t>
            </w:r>
            <w:r w:rsidRPr="007A698C"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7A698C">
              <w:instrText xml:space="preserve"> FORMTEXT </w:instrText>
            </w:r>
            <w:r w:rsidRPr="007A698C">
              <w:fldChar w:fldCharType="separate"/>
            </w:r>
            <w:r w:rsidR="00FA3708">
              <w:t> </w:t>
            </w:r>
            <w:r w:rsidR="00FA3708">
              <w:t> </w:t>
            </w:r>
            <w:r w:rsidR="00FA3708">
              <w:t> </w:t>
            </w:r>
            <w:r w:rsidR="00FA3708">
              <w:t> </w:t>
            </w:r>
            <w:r w:rsidRPr="007A698C">
              <w:fldChar w:fldCharType="end"/>
            </w:r>
            <w:r w:rsidRPr="007A698C">
              <w:t xml:space="preserve">     </w:t>
            </w:r>
          </w:p>
        </w:tc>
        <w:tc>
          <w:tcPr>
            <w:tcW w:w="990" w:type="dxa"/>
            <w:gridSpan w:val="4"/>
          </w:tcPr>
          <w:p w14:paraId="7E58F661" w14:textId="77777777" w:rsidR="00852E58" w:rsidRPr="007A698C" w:rsidRDefault="00852E58" w:rsidP="00852E58">
            <w:r w:rsidRPr="007A698C">
              <w:t>(cell)</w:t>
            </w:r>
          </w:p>
        </w:tc>
        <w:tc>
          <w:tcPr>
            <w:tcW w:w="6120" w:type="dxa"/>
            <w:gridSpan w:val="6"/>
          </w:tcPr>
          <w:p w14:paraId="35F0D78F" w14:textId="77777777" w:rsidR="00852E58" w:rsidRPr="007A698C" w:rsidRDefault="00852E58" w:rsidP="00852E58">
            <w:pPr>
              <w:shd w:val="clear" w:color="auto" w:fill="FFFFFF" w:themeFill="background1"/>
              <w:spacing w:line="276" w:lineRule="auto"/>
            </w:pPr>
            <w:r w:rsidRPr="007A698C">
              <w:t>Email:</w:t>
            </w:r>
            <w:r w:rsidR="001D1833">
              <w:t xml:space="preserve"> </w:t>
            </w:r>
            <w:r w:rsidRPr="007A698C">
              <w:t xml:space="preserve"> </w:t>
            </w:r>
            <w:r w:rsidRPr="007A698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7A698C">
              <w:instrText xml:space="preserve"> FORMTEXT </w:instrText>
            </w:r>
            <w:r w:rsidRPr="007A698C">
              <w:fldChar w:fldCharType="separate"/>
            </w:r>
            <w:r w:rsidR="00FA3708">
              <w:t> </w:t>
            </w:r>
            <w:r w:rsidR="00FA3708">
              <w:t> </w:t>
            </w:r>
            <w:r w:rsidR="00FA3708">
              <w:t> </w:t>
            </w:r>
            <w:r w:rsidR="00FA3708">
              <w:t> </w:t>
            </w:r>
            <w:r w:rsidR="00FA3708">
              <w:t> </w:t>
            </w:r>
            <w:r w:rsidRPr="007A698C">
              <w:fldChar w:fldCharType="end"/>
            </w:r>
            <w:bookmarkEnd w:id="10"/>
          </w:p>
        </w:tc>
      </w:tr>
      <w:tr w:rsidR="00852E58" w:rsidRPr="007A698C" w14:paraId="57EA34D9" w14:textId="77777777" w:rsidTr="00F41B65">
        <w:trPr>
          <w:trHeight w:val="341"/>
          <w:jc w:val="center"/>
        </w:trPr>
        <w:tc>
          <w:tcPr>
            <w:tcW w:w="895" w:type="dxa"/>
          </w:tcPr>
          <w:p w14:paraId="1ADAE0A6" w14:textId="77777777" w:rsidR="00852E58" w:rsidRPr="007A698C" w:rsidRDefault="00852E58" w:rsidP="00852E58"/>
        </w:tc>
        <w:tc>
          <w:tcPr>
            <w:tcW w:w="2070" w:type="dxa"/>
            <w:gridSpan w:val="2"/>
          </w:tcPr>
          <w:p w14:paraId="59E907DC" w14:textId="77777777" w:rsidR="00852E58" w:rsidRPr="007A698C" w:rsidRDefault="00852E58" w:rsidP="00852E58">
            <w:r w:rsidRPr="007A698C">
              <w:t xml:space="preserve">( </w:t>
            </w:r>
            <w:r w:rsidRPr="007A698C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7A698C">
              <w:instrText xml:space="preserve"> FORMTEXT </w:instrText>
            </w:r>
            <w:r w:rsidRPr="007A698C">
              <w:fldChar w:fldCharType="separate"/>
            </w:r>
            <w:r w:rsidRPr="007A698C">
              <w:rPr>
                <w:noProof/>
              </w:rPr>
              <w:t> </w:t>
            </w:r>
            <w:r w:rsidRPr="007A698C">
              <w:rPr>
                <w:noProof/>
              </w:rPr>
              <w:t> </w:t>
            </w:r>
            <w:r w:rsidRPr="007A698C">
              <w:rPr>
                <w:noProof/>
              </w:rPr>
              <w:t> </w:t>
            </w:r>
            <w:r w:rsidRPr="007A698C">
              <w:fldChar w:fldCharType="end"/>
            </w:r>
            <w:r w:rsidRPr="007A698C">
              <w:t xml:space="preserve"> )  </w:t>
            </w:r>
            <w:r w:rsidRPr="007A698C"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7A698C">
              <w:instrText xml:space="preserve"> FORMTEXT </w:instrText>
            </w:r>
            <w:r w:rsidRPr="007A698C">
              <w:fldChar w:fldCharType="separate"/>
            </w:r>
            <w:r w:rsidRPr="007A698C">
              <w:rPr>
                <w:noProof/>
              </w:rPr>
              <w:t> </w:t>
            </w:r>
            <w:r w:rsidRPr="007A698C">
              <w:rPr>
                <w:noProof/>
              </w:rPr>
              <w:t> </w:t>
            </w:r>
            <w:r w:rsidRPr="007A698C">
              <w:rPr>
                <w:noProof/>
              </w:rPr>
              <w:t> </w:t>
            </w:r>
            <w:r w:rsidRPr="007A698C">
              <w:fldChar w:fldCharType="end"/>
            </w:r>
            <w:r w:rsidRPr="007A698C">
              <w:t xml:space="preserve"> - </w:t>
            </w:r>
            <w:r w:rsidRPr="007A698C"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7A698C">
              <w:instrText xml:space="preserve"> FORMTEXT </w:instrText>
            </w:r>
            <w:r w:rsidRPr="007A698C">
              <w:fldChar w:fldCharType="separate"/>
            </w:r>
            <w:r w:rsidRPr="007A698C">
              <w:rPr>
                <w:noProof/>
              </w:rPr>
              <w:t> </w:t>
            </w:r>
            <w:r w:rsidRPr="007A698C">
              <w:rPr>
                <w:noProof/>
              </w:rPr>
              <w:t> </w:t>
            </w:r>
            <w:r w:rsidRPr="007A698C">
              <w:rPr>
                <w:noProof/>
              </w:rPr>
              <w:t> </w:t>
            </w:r>
            <w:r w:rsidRPr="007A698C">
              <w:rPr>
                <w:noProof/>
              </w:rPr>
              <w:t> </w:t>
            </w:r>
            <w:r w:rsidRPr="007A698C">
              <w:fldChar w:fldCharType="end"/>
            </w:r>
            <w:r w:rsidRPr="007A698C">
              <w:t xml:space="preserve">      </w:t>
            </w:r>
          </w:p>
        </w:tc>
        <w:tc>
          <w:tcPr>
            <w:tcW w:w="990" w:type="dxa"/>
            <w:gridSpan w:val="4"/>
          </w:tcPr>
          <w:p w14:paraId="5BDF6EAB" w14:textId="77777777" w:rsidR="00852E58" w:rsidRPr="007A698C" w:rsidRDefault="00852E58" w:rsidP="00852E58">
            <w:r w:rsidRPr="007A698C">
              <w:t>(work)</w:t>
            </w:r>
          </w:p>
        </w:tc>
        <w:tc>
          <w:tcPr>
            <w:tcW w:w="6120" w:type="dxa"/>
            <w:gridSpan w:val="6"/>
          </w:tcPr>
          <w:p w14:paraId="25A5779B" w14:textId="77777777" w:rsidR="00852E58" w:rsidRPr="007A698C" w:rsidRDefault="00852E58" w:rsidP="00852E58"/>
        </w:tc>
      </w:tr>
      <w:tr w:rsidR="007A698C" w:rsidRPr="007A698C" w14:paraId="1A46802D" w14:textId="77777777" w:rsidTr="00F41B65">
        <w:trPr>
          <w:trHeight w:val="359"/>
          <w:jc w:val="center"/>
        </w:trPr>
        <w:tc>
          <w:tcPr>
            <w:tcW w:w="3685" w:type="dxa"/>
            <w:gridSpan w:val="5"/>
          </w:tcPr>
          <w:p w14:paraId="4EFA43DF" w14:textId="77777777" w:rsidR="007A698C" w:rsidRPr="007A698C" w:rsidRDefault="007A698C" w:rsidP="00852E58">
            <w:r w:rsidRPr="007A698C">
              <w:t xml:space="preserve">Do you own Dachshunds?  </w:t>
            </w: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Answer"/>
                    <w:listEntry w:val="Yes"/>
                    <w:listEntry w:val="No"/>
                  </w:ddList>
                </w:ffData>
              </w:fldChar>
            </w:r>
            <w:bookmarkStart w:id="11" w:name="Dropdown3"/>
            <w:r>
              <w:instrText xml:space="preserve"> FORMDROPDOWN </w:instrText>
            </w:r>
            <w:r w:rsidR="00EA65C8">
              <w:fldChar w:fldCharType="separate"/>
            </w:r>
            <w:r>
              <w:fldChar w:fldCharType="end"/>
            </w:r>
          </w:p>
        </w:tc>
        <w:bookmarkEnd w:id="11"/>
        <w:tc>
          <w:tcPr>
            <w:tcW w:w="6390" w:type="dxa"/>
            <w:gridSpan w:val="8"/>
          </w:tcPr>
          <w:p w14:paraId="720A9016" w14:textId="77777777" w:rsidR="007A698C" w:rsidRPr="007A698C" w:rsidRDefault="007A698C" w:rsidP="00852E58">
            <w:pPr>
              <w:spacing w:line="276" w:lineRule="auto"/>
            </w:pPr>
            <w:r w:rsidRPr="007A698C">
              <w:t xml:space="preserve">If yes, how many?  </w:t>
            </w: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Number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 +"/>
                  </w:ddList>
                </w:ffData>
              </w:fldChar>
            </w:r>
            <w:bookmarkStart w:id="12" w:name="Dropdown4"/>
            <w:r>
              <w:instrText xml:space="preserve"> FORMDROPDOWN </w:instrText>
            </w:r>
            <w:r w:rsidR="00EA65C8">
              <w:fldChar w:fldCharType="separate"/>
            </w:r>
            <w:r>
              <w:fldChar w:fldCharType="end"/>
            </w:r>
            <w:bookmarkEnd w:id="12"/>
          </w:p>
        </w:tc>
      </w:tr>
      <w:tr w:rsidR="00852E58" w:rsidRPr="007A698C" w14:paraId="359496A2" w14:textId="77777777" w:rsidTr="00F41B65">
        <w:trPr>
          <w:trHeight w:val="278"/>
          <w:jc w:val="center"/>
        </w:trPr>
        <w:tc>
          <w:tcPr>
            <w:tcW w:w="895" w:type="dxa"/>
          </w:tcPr>
          <w:p w14:paraId="1DAFEC48" w14:textId="77777777" w:rsidR="00852E58" w:rsidRPr="007A698C" w:rsidRDefault="00852E58" w:rsidP="00852E58">
            <w:pPr>
              <w:spacing w:line="276" w:lineRule="auto"/>
            </w:pPr>
          </w:p>
        </w:tc>
        <w:tc>
          <w:tcPr>
            <w:tcW w:w="9180" w:type="dxa"/>
            <w:gridSpan w:val="12"/>
          </w:tcPr>
          <w:p w14:paraId="010846E6" w14:textId="77777777" w:rsidR="00852E58" w:rsidRPr="007A698C" w:rsidRDefault="00852E58" w:rsidP="00852E58">
            <w:pPr>
              <w:spacing w:line="276" w:lineRule="auto"/>
            </w:pPr>
            <w:r w:rsidRPr="007A698C">
              <w:t xml:space="preserve">Variety (check all that apply): </w:t>
            </w:r>
            <w:r w:rsidRPr="007A698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"/>
            <w:r w:rsidRPr="007A698C">
              <w:instrText xml:space="preserve"> FORMCHECKBOX </w:instrText>
            </w:r>
            <w:r w:rsidR="00EA65C8">
              <w:fldChar w:fldCharType="separate"/>
            </w:r>
            <w:r w:rsidRPr="007A698C">
              <w:fldChar w:fldCharType="end"/>
            </w:r>
            <w:bookmarkEnd w:id="13"/>
            <w:r w:rsidRPr="007A698C">
              <w:rPr>
                <w:rFonts w:eastAsia="MS Gothic"/>
              </w:rPr>
              <w:t xml:space="preserve"> </w:t>
            </w:r>
            <w:r w:rsidRPr="007A698C">
              <w:t xml:space="preserve">Smooth     </w:t>
            </w:r>
            <w:r w:rsidRPr="007A698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 w:rsidRPr="007A698C">
              <w:instrText xml:space="preserve"> FORMCHECKBOX </w:instrText>
            </w:r>
            <w:r w:rsidR="00EA65C8">
              <w:fldChar w:fldCharType="separate"/>
            </w:r>
            <w:r w:rsidRPr="007A698C">
              <w:fldChar w:fldCharType="end"/>
            </w:r>
            <w:bookmarkEnd w:id="14"/>
            <w:r w:rsidRPr="007A698C">
              <w:t xml:space="preserve"> </w:t>
            </w:r>
            <w:r w:rsidRPr="007A698C">
              <w:rPr>
                <w:rFonts w:eastAsia="MS Gothic"/>
              </w:rPr>
              <w:t xml:space="preserve">Wire     </w:t>
            </w:r>
            <w:r w:rsidRPr="007A698C">
              <w:rPr>
                <w:rFonts w:eastAsia="MS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Pr="007A698C">
              <w:rPr>
                <w:rFonts w:eastAsia="MS Gothic"/>
              </w:rPr>
              <w:instrText xml:space="preserve"> FORMCHECKBOX </w:instrText>
            </w:r>
            <w:r w:rsidR="00EA65C8">
              <w:rPr>
                <w:rFonts w:eastAsia="MS Gothic"/>
              </w:rPr>
            </w:r>
            <w:r w:rsidR="00EA65C8">
              <w:rPr>
                <w:rFonts w:eastAsia="MS Gothic"/>
              </w:rPr>
              <w:fldChar w:fldCharType="separate"/>
            </w:r>
            <w:r w:rsidRPr="007A698C">
              <w:rPr>
                <w:rFonts w:eastAsia="MS Gothic"/>
              </w:rPr>
              <w:fldChar w:fldCharType="end"/>
            </w:r>
            <w:bookmarkEnd w:id="15"/>
            <w:r w:rsidRPr="007A698C">
              <w:rPr>
                <w:rFonts w:eastAsia="MS Gothic"/>
              </w:rPr>
              <w:t xml:space="preserve"> </w:t>
            </w:r>
            <w:r w:rsidRPr="007A698C">
              <w:t xml:space="preserve">Long     </w:t>
            </w:r>
          </w:p>
        </w:tc>
      </w:tr>
      <w:tr w:rsidR="00852E58" w:rsidRPr="007A698C" w14:paraId="13683E7C" w14:textId="77777777" w:rsidTr="00F41B65">
        <w:trPr>
          <w:trHeight w:val="314"/>
          <w:jc w:val="center"/>
        </w:trPr>
        <w:tc>
          <w:tcPr>
            <w:tcW w:w="895" w:type="dxa"/>
          </w:tcPr>
          <w:p w14:paraId="20639DB8" w14:textId="77777777" w:rsidR="00852E58" w:rsidRPr="007A698C" w:rsidRDefault="00852E58" w:rsidP="00852E58">
            <w:pPr>
              <w:tabs>
                <w:tab w:val="left" w:pos="2184"/>
              </w:tabs>
            </w:pPr>
            <w:r w:rsidRPr="007A698C">
              <w:tab/>
            </w:r>
          </w:p>
        </w:tc>
        <w:tc>
          <w:tcPr>
            <w:tcW w:w="9180" w:type="dxa"/>
            <w:gridSpan w:val="12"/>
          </w:tcPr>
          <w:p w14:paraId="28A66B1F" w14:textId="77777777" w:rsidR="00852E58" w:rsidRPr="007A698C" w:rsidRDefault="00852E58" w:rsidP="00852E58">
            <w:pPr>
              <w:spacing w:line="276" w:lineRule="auto"/>
            </w:pPr>
            <w:r w:rsidRPr="007A698C">
              <w:t>Size (check all that apply):</w:t>
            </w:r>
            <w:r w:rsidRPr="007A698C">
              <w:tab/>
              <w:t xml:space="preserve">    </w:t>
            </w:r>
            <w:r w:rsidRPr="007A698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4"/>
            <w:r w:rsidRPr="007A698C">
              <w:instrText xml:space="preserve"> FORMCHECKBOX </w:instrText>
            </w:r>
            <w:r w:rsidR="00EA65C8">
              <w:fldChar w:fldCharType="separate"/>
            </w:r>
            <w:r w:rsidRPr="007A698C">
              <w:fldChar w:fldCharType="end"/>
            </w:r>
            <w:bookmarkEnd w:id="16"/>
            <w:r w:rsidRPr="007A698C">
              <w:t xml:space="preserve"> Standard         </w:t>
            </w:r>
            <w:r w:rsidRPr="007A698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Pr="007A698C">
              <w:instrText xml:space="preserve"> FORMCHECKBOX </w:instrText>
            </w:r>
            <w:r w:rsidR="00EA65C8">
              <w:fldChar w:fldCharType="separate"/>
            </w:r>
            <w:r w:rsidRPr="007A698C">
              <w:fldChar w:fldCharType="end"/>
            </w:r>
            <w:bookmarkEnd w:id="17"/>
            <w:r w:rsidRPr="007A698C">
              <w:t xml:space="preserve"> Miniature  </w:t>
            </w:r>
          </w:p>
        </w:tc>
      </w:tr>
      <w:tr w:rsidR="00852E58" w:rsidRPr="007A698C" w14:paraId="185D2C8B" w14:textId="77777777" w:rsidTr="00F41B65">
        <w:trPr>
          <w:trHeight w:val="260"/>
          <w:jc w:val="center"/>
        </w:trPr>
        <w:tc>
          <w:tcPr>
            <w:tcW w:w="895" w:type="dxa"/>
          </w:tcPr>
          <w:p w14:paraId="2131D3B2" w14:textId="77777777" w:rsidR="00852E58" w:rsidRPr="007A698C" w:rsidRDefault="00852E58" w:rsidP="00852E58">
            <w:pPr>
              <w:tabs>
                <w:tab w:val="left" w:pos="2184"/>
              </w:tabs>
            </w:pPr>
          </w:p>
        </w:tc>
        <w:tc>
          <w:tcPr>
            <w:tcW w:w="9180" w:type="dxa"/>
            <w:gridSpan w:val="12"/>
          </w:tcPr>
          <w:p w14:paraId="0F93136E" w14:textId="77777777" w:rsidR="00852E58" w:rsidRPr="007A698C" w:rsidRDefault="00852E58" w:rsidP="00852E58">
            <w:pPr>
              <w:tabs>
                <w:tab w:val="left" w:pos="2184"/>
              </w:tabs>
            </w:pPr>
            <w:r w:rsidRPr="007A698C">
              <w:t xml:space="preserve">AKC Registered:   </w:t>
            </w:r>
            <w:r w:rsidR="00AE4FE8">
              <w:fldChar w:fldCharType="begin">
                <w:ffData>
                  <w:name w:val=""/>
                  <w:enabled/>
                  <w:calcOnExit w:val="0"/>
                  <w:ddList>
                    <w:listEntry w:val="Answer"/>
                    <w:listEntry w:val="Yes"/>
                    <w:listEntry w:val="No"/>
                  </w:ddList>
                </w:ffData>
              </w:fldChar>
            </w:r>
            <w:r w:rsidR="00AE4FE8">
              <w:instrText xml:space="preserve"> FORMDROPDOWN </w:instrText>
            </w:r>
            <w:r w:rsidR="00EA65C8">
              <w:fldChar w:fldCharType="separate"/>
            </w:r>
            <w:r w:rsidR="00AE4FE8">
              <w:fldChar w:fldCharType="end"/>
            </w:r>
          </w:p>
        </w:tc>
      </w:tr>
      <w:tr w:rsidR="00AE4FE8" w:rsidRPr="007A698C" w14:paraId="21B2DDFE" w14:textId="77777777" w:rsidTr="00F41B65">
        <w:trPr>
          <w:trHeight w:val="341"/>
          <w:jc w:val="center"/>
        </w:trPr>
        <w:tc>
          <w:tcPr>
            <w:tcW w:w="895" w:type="dxa"/>
          </w:tcPr>
          <w:p w14:paraId="49829235" w14:textId="77777777" w:rsidR="00AE4FE8" w:rsidRPr="007A698C" w:rsidRDefault="00AE4FE8" w:rsidP="00852E58">
            <w:pPr>
              <w:tabs>
                <w:tab w:val="left" w:pos="2184"/>
              </w:tabs>
            </w:pPr>
          </w:p>
        </w:tc>
        <w:tc>
          <w:tcPr>
            <w:tcW w:w="3780" w:type="dxa"/>
            <w:gridSpan w:val="8"/>
          </w:tcPr>
          <w:p w14:paraId="312FE08F" w14:textId="77777777" w:rsidR="00AE4FE8" w:rsidRPr="00CE3E8C" w:rsidRDefault="00AE4FE8" w:rsidP="00852E58">
            <w:pPr>
              <w:tabs>
                <w:tab w:val="left" w:pos="2184"/>
              </w:tabs>
            </w:pPr>
            <w:r w:rsidRPr="00CE3E8C">
              <w:t xml:space="preserve">Do you show Dachshunds? </w:t>
            </w:r>
            <w:r w:rsidRPr="00CE3E8C">
              <w:fldChar w:fldCharType="begin">
                <w:ffData>
                  <w:name w:val=""/>
                  <w:enabled/>
                  <w:calcOnExit w:val="0"/>
                  <w:ddList>
                    <w:listEntry w:val=" Answer"/>
                    <w:listEntry w:val="Yes"/>
                    <w:listEntry w:val="No"/>
                  </w:ddList>
                </w:ffData>
              </w:fldChar>
            </w:r>
            <w:r w:rsidRPr="00CE3E8C">
              <w:instrText xml:space="preserve"> FORMDROPDOWN </w:instrText>
            </w:r>
            <w:r w:rsidR="00EA65C8">
              <w:fldChar w:fldCharType="separate"/>
            </w:r>
            <w:r w:rsidRPr="00CE3E8C">
              <w:fldChar w:fldCharType="end"/>
            </w:r>
          </w:p>
        </w:tc>
        <w:tc>
          <w:tcPr>
            <w:tcW w:w="5400" w:type="dxa"/>
            <w:gridSpan w:val="4"/>
          </w:tcPr>
          <w:p w14:paraId="14C6979B" w14:textId="77777777" w:rsidR="00AE4FE8" w:rsidRPr="007A698C" w:rsidRDefault="00AE4FE8" w:rsidP="00852E58">
            <w:pPr>
              <w:tabs>
                <w:tab w:val="left" w:pos="2184"/>
              </w:tabs>
            </w:pPr>
            <w:r w:rsidRPr="007A698C">
              <w:t xml:space="preserve">Have you bred Dachshunds? 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Answer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EA65C8">
              <w:fldChar w:fldCharType="separate"/>
            </w:r>
            <w:r>
              <w:fldChar w:fldCharType="end"/>
            </w:r>
          </w:p>
        </w:tc>
      </w:tr>
      <w:tr w:rsidR="00AF3197" w:rsidRPr="007A698C" w14:paraId="3A8FD8E9" w14:textId="77777777" w:rsidTr="00F41B65">
        <w:trPr>
          <w:trHeight w:val="269"/>
          <w:jc w:val="center"/>
        </w:trPr>
        <w:tc>
          <w:tcPr>
            <w:tcW w:w="3235" w:type="dxa"/>
            <w:gridSpan w:val="4"/>
          </w:tcPr>
          <w:p w14:paraId="65FB1417" w14:textId="77777777" w:rsidR="00AF3197" w:rsidRPr="007A698C" w:rsidRDefault="00AF3197" w:rsidP="00852E58">
            <w:pPr>
              <w:spacing w:line="276" w:lineRule="auto"/>
            </w:pPr>
            <w:r w:rsidRPr="007A698C">
              <w:t xml:space="preserve">Are you in good standing </w:t>
            </w:r>
            <w:proofErr w:type="gramStart"/>
            <w:r w:rsidRPr="007A698C">
              <w:t>with:</w:t>
            </w:r>
            <w:proofErr w:type="gramEnd"/>
          </w:p>
        </w:tc>
        <w:tc>
          <w:tcPr>
            <w:tcW w:w="6840" w:type="dxa"/>
            <w:gridSpan w:val="9"/>
          </w:tcPr>
          <w:p w14:paraId="6C3EA6BF" w14:textId="77777777" w:rsidR="00AF3197" w:rsidRPr="007A698C" w:rsidRDefault="00AF3197" w:rsidP="00852E58">
            <w:pPr>
              <w:tabs>
                <w:tab w:val="left" w:pos="2184"/>
              </w:tabs>
            </w:pPr>
            <w:r w:rsidRPr="007A698C">
              <w:t xml:space="preserve">AKC:  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Answer"/>
                    <w:listEntry w:val="Yes"/>
                    <w:listEntry w:val="No"/>
                    <w:listEntry w:val="Not a Member"/>
                  </w:ddList>
                </w:ffData>
              </w:fldChar>
            </w:r>
            <w:r>
              <w:instrText xml:space="preserve"> FORMDROPDOWN </w:instrText>
            </w:r>
            <w:r w:rsidR="00EA65C8">
              <w:fldChar w:fldCharType="separate"/>
            </w:r>
            <w:r>
              <w:fldChar w:fldCharType="end"/>
            </w:r>
          </w:p>
        </w:tc>
      </w:tr>
      <w:tr w:rsidR="00AF3197" w:rsidRPr="007A698C" w14:paraId="340FC97A" w14:textId="77777777" w:rsidTr="00F41B65">
        <w:trPr>
          <w:trHeight w:val="305"/>
          <w:jc w:val="center"/>
        </w:trPr>
        <w:tc>
          <w:tcPr>
            <w:tcW w:w="3235" w:type="dxa"/>
            <w:gridSpan w:val="4"/>
          </w:tcPr>
          <w:p w14:paraId="3B812F4C" w14:textId="77777777" w:rsidR="00AF3197" w:rsidRPr="007A698C" w:rsidRDefault="00AF3197" w:rsidP="00852E58">
            <w:pPr>
              <w:tabs>
                <w:tab w:val="left" w:pos="2676"/>
              </w:tabs>
            </w:pPr>
            <w:r w:rsidRPr="007A698C">
              <w:tab/>
            </w:r>
          </w:p>
        </w:tc>
        <w:tc>
          <w:tcPr>
            <w:tcW w:w="6840" w:type="dxa"/>
            <w:gridSpan w:val="9"/>
          </w:tcPr>
          <w:p w14:paraId="6600497A" w14:textId="77777777" w:rsidR="00AF3197" w:rsidRPr="007A698C" w:rsidRDefault="00AF3197" w:rsidP="00852E58">
            <w:pPr>
              <w:spacing w:line="276" w:lineRule="auto"/>
            </w:pPr>
            <w:r w:rsidRPr="007A698C">
              <w:t xml:space="preserve">Dachshund Club of America:  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Answer"/>
                    <w:listEntry w:val="Yes"/>
                    <w:listEntry w:val="No"/>
                    <w:listEntry w:val="Not a Member"/>
                  </w:ddList>
                </w:ffData>
              </w:fldChar>
            </w:r>
            <w:r>
              <w:instrText xml:space="preserve"> FORMDROPDOWN </w:instrText>
            </w:r>
            <w:r w:rsidR="00EA65C8">
              <w:fldChar w:fldCharType="separate"/>
            </w:r>
            <w:r>
              <w:fldChar w:fldCharType="end"/>
            </w:r>
          </w:p>
        </w:tc>
      </w:tr>
      <w:tr w:rsidR="00AF3197" w:rsidRPr="007A698C" w14:paraId="2E660445" w14:textId="77777777" w:rsidTr="00F41B65">
        <w:trPr>
          <w:trHeight w:val="251"/>
          <w:jc w:val="center"/>
        </w:trPr>
        <w:tc>
          <w:tcPr>
            <w:tcW w:w="3235" w:type="dxa"/>
            <w:gridSpan w:val="4"/>
          </w:tcPr>
          <w:p w14:paraId="5CB12655" w14:textId="77777777" w:rsidR="00AF3197" w:rsidRPr="007A698C" w:rsidRDefault="00AF3197" w:rsidP="00852E58">
            <w:pPr>
              <w:tabs>
                <w:tab w:val="left" w:pos="2676"/>
              </w:tabs>
            </w:pPr>
          </w:p>
        </w:tc>
        <w:tc>
          <w:tcPr>
            <w:tcW w:w="6840" w:type="dxa"/>
            <w:gridSpan w:val="9"/>
          </w:tcPr>
          <w:p w14:paraId="131882FE" w14:textId="77777777" w:rsidR="00AF3197" w:rsidRPr="007A698C" w:rsidRDefault="00AF3197" w:rsidP="00852E58">
            <w:pPr>
              <w:tabs>
                <w:tab w:val="left" w:pos="2676"/>
              </w:tabs>
            </w:pPr>
            <w:r w:rsidRPr="007A698C">
              <w:t xml:space="preserve">National Miniature Dachshund Club:  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Answer"/>
                    <w:listEntry w:val="Yes"/>
                    <w:listEntry w:val="No"/>
                    <w:listEntry w:val="Not a Member"/>
                  </w:ddList>
                </w:ffData>
              </w:fldChar>
            </w:r>
            <w:r>
              <w:instrText xml:space="preserve"> FORMDROPDOWN </w:instrText>
            </w:r>
            <w:r w:rsidR="00EA65C8">
              <w:fldChar w:fldCharType="separate"/>
            </w:r>
            <w:r>
              <w:fldChar w:fldCharType="end"/>
            </w:r>
          </w:p>
        </w:tc>
      </w:tr>
      <w:tr w:rsidR="00852E58" w:rsidRPr="007A698C" w14:paraId="1C6D851D" w14:textId="77777777" w:rsidTr="00F41B65">
        <w:trPr>
          <w:trHeight w:val="314"/>
          <w:jc w:val="center"/>
        </w:trPr>
        <w:tc>
          <w:tcPr>
            <w:tcW w:w="10075" w:type="dxa"/>
            <w:gridSpan w:val="13"/>
          </w:tcPr>
          <w:p w14:paraId="1ABE952C" w14:textId="77777777" w:rsidR="00852E58" w:rsidRPr="007A698C" w:rsidRDefault="00852E58" w:rsidP="00852E58">
            <w:pPr>
              <w:spacing w:line="360" w:lineRule="auto"/>
            </w:pPr>
            <w:r w:rsidRPr="007A698C">
              <w:t>Sponsors (please provide two who must be DFCV members in good standing)</w:t>
            </w:r>
          </w:p>
        </w:tc>
      </w:tr>
      <w:tr w:rsidR="00F41B65" w:rsidRPr="007A698C" w14:paraId="0B619C9E" w14:textId="77777777" w:rsidTr="00F41B65">
        <w:trPr>
          <w:trHeight w:val="431"/>
          <w:jc w:val="center"/>
        </w:trPr>
        <w:tc>
          <w:tcPr>
            <w:tcW w:w="3865" w:type="dxa"/>
            <w:gridSpan w:val="6"/>
          </w:tcPr>
          <w:p w14:paraId="309871FE" w14:textId="77777777" w:rsidR="00F41B65" w:rsidRPr="007A698C" w:rsidRDefault="00F41B65" w:rsidP="00F41B6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242"/>
            </w:pPr>
            <w:r w:rsidRPr="007A698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 w:rsidRPr="007A698C">
              <w:instrText xml:space="preserve"> FORMTEXT </w:instrText>
            </w:r>
            <w:r w:rsidRPr="007A698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A698C">
              <w:fldChar w:fldCharType="end"/>
            </w:r>
            <w:bookmarkEnd w:id="18"/>
          </w:p>
        </w:tc>
        <w:tc>
          <w:tcPr>
            <w:tcW w:w="6210" w:type="dxa"/>
            <w:gridSpan w:val="7"/>
          </w:tcPr>
          <w:p w14:paraId="6359E98C" w14:textId="77777777" w:rsidR="00F41B65" w:rsidRPr="007A698C" w:rsidRDefault="00F41B65" w:rsidP="00CE3E8C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 w:rsidRPr="007A698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 w:rsidRPr="007A698C">
              <w:instrText xml:space="preserve"> FORMTEXT </w:instrText>
            </w:r>
            <w:r w:rsidRPr="007A698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A698C">
              <w:fldChar w:fldCharType="end"/>
            </w:r>
            <w:bookmarkEnd w:id="19"/>
          </w:p>
        </w:tc>
      </w:tr>
      <w:tr w:rsidR="00AF3197" w:rsidRPr="007A698C" w14:paraId="699B7295" w14:textId="77777777" w:rsidTr="00F41B65">
        <w:trPr>
          <w:trHeight w:val="377"/>
          <w:jc w:val="center"/>
        </w:trPr>
        <w:tc>
          <w:tcPr>
            <w:tcW w:w="6205" w:type="dxa"/>
            <w:gridSpan w:val="11"/>
          </w:tcPr>
          <w:p w14:paraId="3AC21D6F" w14:textId="77777777" w:rsidR="00AF3197" w:rsidRPr="00F41B65" w:rsidRDefault="00AF3197" w:rsidP="00852E58">
            <w:r w:rsidRPr="00F41B65">
              <w:t>Signature of Applicant: ______________________________</w:t>
            </w:r>
          </w:p>
        </w:tc>
        <w:tc>
          <w:tcPr>
            <w:tcW w:w="3870" w:type="dxa"/>
            <w:gridSpan w:val="2"/>
          </w:tcPr>
          <w:p w14:paraId="43F00277" w14:textId="77777777" w:rsidR="00AF3197" w:rsidRPr="007A698C" w:rsidRDefault="00AF3197" w:rsidP="00852E58">
            <w:r w:rsidRPr="007A698C">
              <w:t>Date</w:t>
            </w:r>
            <w:r w:rsidR="00EF4D8C">
              <w:t xml:space="preserve">: </w:t>
            </w:r>
            <w:r w:rsidR="00EF4D8C"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0" w:name="Text12"/>
            <w:r w:rsidR="00EF4D8C">
              <w:instrText xml:space="preserve"> FORMTEXT </w:instrText>
            </w:r>
            <w:r w:rsidR="00EF4D8C">
              <w:fldChar w:fldCharType="separate"/>
            </w:r>
            <w:r w:rsidR="00EF4D8C">
              <w:rPr>
                <w:noProof/>
              </w:rPr>
              <w:t> </w:t>
            </w:r>
            <w:r w:rsidR="00EF4D8C">
              <w:rPr>
                <w:noProof/>
              </w:rPr>
              <w:t> </w:t>
            </w:r>
            <w:r w:rsidR="00EF4D8C">
              <w:fldChar w:fldCharType="end"/>
            </w:r>
            <w:bookmarkEnd w:id="20"/>
            <w:r w:rsidR="00EF4D8C">
              <w:t xml:space="preserve"> / </w:t>
            </w:r>
            <w:r w:rsidR="00EF4D8C"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1" w:name="Text13"/>
            <w:r w:rsidR="00EF4D8C">
              <w:instrText xml:space="preserve"> FORMTEXT </w:instrText>
            </w:r>
            <w:r w:rsidR="00EF4D8C">
              <w:fldChar w:fldCharType="separate"/>
            </w:r>
            <w:r w:rsidR="00EF4D8C">
              <w:rPr>
                <w:noProof/>
              </w:rPr>
              <w:t> </w:t>
            </w:r>
            <w:r w:rsidR="00EF4D8C">
              <w:rPr>
                <w:noProof/>
              </w:rPr>
              <w:t> </w:t>
            </w:r>
            <w:r w:rsidR="00EF4D8C">
              <w:fldChar w:fldCharType="end"/>
            </w:r>
            <w:bookmarkEnd w:id="21"/>
            <w:r w:rsidR="00EF4D8C">
              <w:t xml:space="preserve"> / </w:t>
            </w:r>
            <w:r w:rsidR="00EF4D8C"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2" w:name="Text14"/>
            <w:r w:rsidR="00EF4D8C">
              <w:instrText xml:space="preserve"> FORMTEXT </w:instrText>
            </w:r>
            <w:r w:rsidR="00EF4D8C">
              <w:fldChar w:fldCharType="separate"/>
            </w:r>
            <w:r w:rsidR="00EF4D8C">
              <w:rPr>
                <w:noProof/>
              </w:rPr>
              <w:t> </w:t>
            </w:r>
            <w:r w:rsidR="00EF4D8C">
              <w:rPr>
                <w:noProof/>
              </w:rPr>
              <w:t> </w:t>
            </w:r>
            <w:r w:rsidR="00EF4D8C">
              <w:rPr>
                <w:noProof/>
              </w:rPr>
              <w:t> </w:t>
            </w:r>
            <w:r w:rsidR="00EF4D8C">
              <w:rPr>
                <w:noProof/>
              </w:rPr>
              <w:t> </w:t>
            </w:r>
            <w:r w:rsidR="00EF4D8C">
              <w:fldChar w:fldCharType="end"/>
            </w:r>
            <w:bookmarkEnd w:id="22"/>
          </w:p>
        </w:tc>
      </w:tr>
      <w:tr w:rsidR="00852E58" w:rsidRPr="007A698C" w14:paraId="2A5F83A9" w14:textId="77777777" w:rsidTr="00F41B65">
        <w:trPr>
          <w:trHeight w:val="1269"/>
          <w:jc w:val="center"/>
        </w:trPr>
        <w:tc>
          <w:tcPr>
            <w:tcW w:w="5395" w:type="dxa"/>
            <w:gridSpan w:val="10"/>
            <w:tcBorders>
              <w:bottom w:val="single" w:sz="18" w:space="0" w:color="auto"/>
            </w:tcBorders>
          </w:tcPr>
          <w:p w14:paraId="0B87B8CA" w14:textId="77777777" w:rsidR="00852E58" w:rsidRPr="007A698C" w:rsidRDefault="00852E58" w:rsidP="00852E58">
            <w:r w:rsidRPr="007A698C">
              <w:t xml:space="preserve">Please make checks/money orders payable to: </w:t>
            </w:r>
            <w:r w:rsidRPr="00CE3E8C">
              <w:rPr>
                <w:b/>
              </w:rPr>
              <w:t>DFCV</w:t>
            </w:r>
          </w:p>
          <w:p w14:paraId="70C8DE1E" w14:textId="77777777" w:rsidR="00852E58" w:rsidRPr="007A698C" w:rsidRDefault="00852E58" w:rsidP="00852E58"/>
        </w:tc>
        <w:tc>
          <w:tcPr>
            <w:tcW w:w="1080" w:type="dxa"/>
            <w:gridSpan w:val="2"/>
            <w:tcBorders>
              <w:bottom w:val="single" w:sz="18" w:space="0" w:color="auto"/>
            </w:tcBorders>
          </w:tcPr>
          <w:p w14:paraId="64FE22B3" w14:textId="77777777" w:rsidR="00852E58" w:rsidRPr="007A698C" w:rsidRDefault="00852E58" w:rsidP="00852E58">
            <w:r w:rsidRPr="007A698C">
              <w:t>Mail To:</w:t>
            </w:r>
          </w:p>
        </w:tc>
        <w:tc>
          <w:tcPr>
            <w:tcW w:w="3600" w:type="dxa"/>
            <w:tcBorders>
              <w:bottom w:val="single" w:sz="18" w:space="0" w:color="auto"/>
            </w:tcBorders>
          </w:tcPr>
          <w:p w14:paraId="04862C56" w14:textId="49E7DBE4" w:rsidR="00852E58" w:rsidRPr="007A698C" w:rsidRDefault="00A270BD" w:rsidP="00852E58">
            <w:r>
              <w:rPr>
                <w:color w:val="000000"/>
                <w:shd w:val="clear" w:color="auto" w:fill="FFFFFF"/>
              </w:rPr>
              <w:t>Phyllis Me</w:t>
            </w:r>
            <w:r w:rsidR="00236B91">
              <w:rPr>
                <w:color w:val="000000"/>
                <w:shd w:val="clear" w:color="auto" w:fill="FFFFFF"/>
              </w:rPr>
              <w:t>s</w:t>
            </w:r>
            <w:r>
              <w:rPr>
                <w:color w:val="000000"/>
                <w:shd w:val="clear" w:color="auto" w:fill="FFFFFF"/>
              </w:rPr>
              <w:t>eroll</w:t>
            </w:r>
            <w:r w:rsidR="00852E58" w:rsidRPr="007A698C">
              <w:rPr>
                <w:color w:val="000000"/>
                <w:shd w:val="clear" w:color="auto" w:fill="FFFFFF"/>
              </w:rPr>
              <w:t>, Secretary</w:t>
            </w:r>
            <w:r w:rsidR="00852E58" w:rsidRPr="007A698C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 xml:space="preserve">244 McBrydge </w:t>
            </w:r>
            <w:r w:rsidR="00852E58" w:rsidRPr="007A698C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Swoope</w:t>
            </w:r>
            <w:r w:rsidR="00852E58" w:rsidRPr="007A698C">
              <w:rPr>
                <w:color w:val="000000"/>
                <w:shd w:val="clear" w:color="auto" w:fill="FFFFFF"/>
              </w:rPr>
              <w:t>, VA 2</w:t>
            </w:r>
            <w:r>
              <w:rPr>
                <w:color w:val="000000"/>
                <w:shd w:val="clear" w:color="auto" w:fill="FFFFFF"/>
              </w:rPr>
              <w:t>4479</w:t>
            </w:r>
            <w:r w:rsidR="00852E58" w:rsidRPr="007A698C">
              <w:rPr>
                <w:color w:val="000000"/>
                <w:shd w:val="clear" w:color="auto" w:fill="FFFFFF"/>
              </w:rPr>
              <w:t> </w:t>
            </w:r>
            <w:r w:rsidR="00852E58" w:rsidRPr="007A698C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609</w:t>
            </w:r>
            <w:r w:rsidR="00852E58" w:rsidRPr="007A698C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712</w:t>
            </w:r>
            <w:r w:rsidR="00852E58" w:rsidRPr="007A698C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>0</w:t>
            </w:r>
            <w:r w:rsidR="00236B91">
              <w:rPr>
                <w:color w:val="000000"/>
                <w:shd w:val="clear" w:color="auto" w:fill="FFFFFF"/>
              </w:rPr>
              <w:t>428</w:t>
            </w:r>
          </w:p>
        </w:tc>
      </w:tr>
      <w:tr w:rsidR="00852E58" w:rsidRPr="007A698C" w14:paraId="4B67E070" w14:textId="77777777" w:rsidTr="00F41B65">
        <w:trPr>
          <w:trHeight w:val="296"/>
          <w:jc w:val="center"/>
        </w:trPr>
        <w:tc>
          <w:tcPr>
            <w:tcW w:w="6475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D4AA883" w14:textId="77777777" w:rsidR="00852E58" w:rsidRPr="007A698C" w:rsidRDefault="00852E58" w:rsidP="00F41B65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7A698C">
              <w:rPr>
                <w:b/>
              </w:rPr>
              <w:t>OFFICE USE ONLY</w:t>
            </w:r>
            <w:r w:rsidRPr="007A698C">
              <w:t xml:space="preserve">     Date Member Notified:</w:t>
            </w:r>
            <w:r w:rsidR="00EF4D8C">
              <w:t xml:space="preserve">       /       /</w:t>
            </w:r>
          </w:p>
        </w:tc>
        <w:tc>
          <w:tcPr>
            <w:tcW w:w="36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2F7352" w14:textId="77777777" w:rsidR="00852E58" w:rsidRPr="007A698C" w:rsidRDefault="00852E58" w:rsidP="00F41B65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7A698C">
              <w:rPr>
                <w:color w:val="000000"/>
                <w:shd w:val="clear" w:color="auto" w:fill="FFFFFF"/>
              </w:rPr>
              <w:t>Secretary Initials:</w:t>
            </w:r>
          </w:p>
        </w:tc>
      </w:tr>
    </w:tbl>
    <w:p w14:paraId="6B1A05BF" w14:textId="77777777" w:rsidR="004376E1" w:rsidRDefault="004376E1"/>
    <w:sectPr w:rsidR="004376E1" w:rsidSect="004553F6">
      <w:pgSz w:w="12240" w:h="15840"/>
      <w:pgMar w:top="540" w:right="36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C059A"/>
    <w:multiLevelType w:val="hybridMultilevel"/>
    <w:tmpl w:val="4C70E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E25E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385967B4"/>
    <w:multiLevelType w:val="hybridMultilevel"/>
    <w:tmpl w:val="66487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B6CB1"/>
    <w:multiLevelType w:val="hybridMultilevel"/>
    <w:tmpl w:val="182CB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C/nrtIPejLtgX6H9C7p2jpngwFQmJW5sXYfUGz8LN4bKig/tf939eF5YTT5rfaXrKLlZL0PXm77iu/ugIng2PA==" w:salt="VIBljeMqP9mxVIwhkViYS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03"/>
    <w:rsid w:val="0002347F"/>
    <w:rsid w:val="001D1833"/>
    <w:rsid w:val="00236B91"/>
    <w:rsid w:val="004376E1"/>
    <w:rsid w:val="004553F6"/>
    <w:rsid w:val="004E4CF4"/>
    <w:rsid w:val="005C7318"/>
    <w:rsid w:val="007A698C"/>
    <w:rsid w:val="00852E58"/>
    <w:rsid w:val="00946403"/>
    <w:rsid w:val="00A24E16"/>
    <w:rsid w:val="00A270BD"/>
    <w:rsid w:val="00AE4FE8"/>
    <w:rsid w:val="00AF3197"/>
    <w:rsid w:val="00CE3E8C"/>
    <w:rsid w:val="00EA65C8"/>
    <w:rsid w:val="00EF4D8C"/>
    <w:rsid w:val="00F41B65"/>
    <w:rsid w:val="00FA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F46AB"/>
  <w15:chartTrackingRefBased/>
  <w15:docId w15:val="{FC02FB86-73B9-42AE-BBC3-3517A672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CF4"/>
    <w:pPr>
      <w:ind w:left="720"/>
      <w:contextualSpacing/>
    </w:pPr>
  </w:style>
  <w:style w:type="table" w:styleId="TableGrid">
    <w:name w:val="Table Grid"/>
    <w:basedOn w:val="TableNormal"/>
    <w:uiPriority w:val="39"/>
    <w:rsid w:val="004E4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E4CF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7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ch\OneDrive\Documents\Custom%20Office%20Templates\Membership%20Aplic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61FDE-A3E8-45AB-9BD3-0D0010CAA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Aplication 2019</Template>
  <TotalTime>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Harley Tomey</dc:creator>
  <cp:keywords/>
  <dc:description/>
  <cp:lastModifiedBy>Phyllis Meseroll</cp:lastModifiedBy>
  <cp:revision>2</cp:revision>
  <cp:lastPrinted>2019-02-04T23:37:00Z</cp:lastPrinted>
  <dcterms:created xsi:type="dcterms:W3CDTF">2020-12-06T13:31:00Z</dcterms:created>
  <dcterms:modified xsi:type="dcterms:W3CDTF">2020-12-06T13:31:00Z</dcterms:modified>
</cp:coreProperties>
</file>